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96" w:rsidRPr="00C53696" w:rsidRDefault="00C53696" w:rsidP="00C53696">
      <w:pPr>
        <w:spacing w:after="480" w:line="240" w:lineRule="exact"/>
        <w:jc w:val="center"/>
        <w:rPr>
          <w:spacing w:val="2"/>
          <w:sz w:val="28"/>
          <w:szCs w:val="28"/>
          <w:shd w:val="clear" w:color="auto" w:fill="FFFFFF"/>
        </w:rPr>
      </w:pPr>
    </w:p>
    <w:p w:rsidR="007F6C1D" w:rsidRPr="006D6636" w:rsidRDefault="006D6636" w:rsidP="006D6636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6D6636">
        <w:rPr>
          <w:b/>
          <w:color w:val="000000" w:themeColor="text1"/>
          <w:sz w:val="28"/>
          <w:szCs w:val="28"/>
          <w:shd w:val="clear" w:color="auto" w:fill="FFFFFF"/>
        </w:rPr>
        <w:t>План мероприятий к юбилейным датам МБДОУ «Детский сад №17»</w:t>
      </w:r>
    </w:p>
    <w:p w:rsidR="006D6636" w:rsidRDefault="006D6636" w:rsidP="006D663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2075"/>
        <w:gridCol w:w="2551"/>
        <w:gridCol w:w="2696"/>
        <w:gridCol w:w="2224"/>
      </w:tblGrid>
      <w:tr w:rsidR="00E749F1" w:rsidTr="006D6636">
        <w:tc>
          <w:tcPr>
            <w:tcW w:w="484" w:type="dxa"/>
          </w:tcPr>
          <w:p w:rsidR="00E749F1" w:rsidRDefault="00E749F1" w:rsidP="001F35EE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075" w:type="dxa"/>
          </w:tcPr>
          <w:p w:rsidR="00E749F1" w:rsidRDefault="00E749F1" w:rsidP="00E749F1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Наименование ОО</w:t>
            </w:r>
          </w:p>
        </w:tc>
        <w:tc>
          <w:tcPr>
            <w:tcW w:w="2551" w:type="dxa"/>
          </w:tcPr>
          <w:p w:rsidR="00E749F1" w:rsidRDefault="00E749F1" w:rsidP="00E749F1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6" w:type="dxa"/>
          </w:tcPr>
          <w:p w:rsidR="00E749F1" w:rsidRDefault="00E749F1" w:rsidP="001F35EE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Дата и время проведения</w:t>
            </w:r>
          </w:p>
        </w:tc>
        <w:tc>
          <w:tcPr>
            <w:tcW w:w="2224" w:type="dxa"/>
          </w:tcPr>
          <w:p w:rsidR="00E749F1" w:rsidRDefault="00E749F1" w:rsidP="001F35EE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Ответственное лицо</w:t>
            </w:r>
          </w:p>
        </w:tc>
      </w:tr>
      <w:tr w:rsidR="00E749F1" w:rsidTr="006D6636">
        <w:tc>
          <w:tcPr>
            <w:tcW w:w="484" w:type="dxa"/>
          </w:tcPr>
          <w:p w:rsidR="00E749F1" w:rsidRDefault="00E749F1" w:rsidP="001F35EE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46" w:type="dxa"/>
            <w:gridSpan w:val="4"/>
          </w:tcPr>
          <w:p w:rsidR="00E749F1" w:rsidRPr="006D6636" w:rsidRDefault="00E749F1" w:rsidP="00E749F1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6636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мероприятия, посвященные 80-летию Победы в Великой Отечественной войне</w:t>
            </w:r>
          </w:p>
        </w:tc>
      </w:tr>
      <w:tr w:rsidR="006D6636" w:rsidTr="006D6636">
        <w:tc>
          <w:tcPr>
            <w:tcW w:w="484" w:type="dxa"/>
          </w:tcPr>
          <w:p w:rsidR="006D6636" w:rsidRDefault="00372371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 2025 год</w:t>
            </w:r>
          </w:p>
        </w:tc>
        <w:tc>
          <w:tcPr>
            <w:tcW w:w="2696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Институциональный проект </w:t>
            </w:r>
          </w:p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патриоты»</w:t>
            </w:r>
          </w:p>
        </w:tc>
        <w:tc>
          <w:tcPr>
            <w:tcW w:w="2224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М.Н.Микрюкова</w:t>
            </w:r>
          </w:p>
        </w:tc>
      </w:tr>
      <w:tr w:rsidR="006D6636" w:rsidTr="006D6636">
        <w:tc>
          <w:tcPr>
            <w:tcW w:w="484" w:type="dxa"/>
          </w:tcPr>
          <w:p w:rsidR="006D6636" w:rsidRDefault="00372371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696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вокального мастерства «Золотой голосок – 2025». Тема «Нас песня к Победе вела»</w:t>
            </w:r>
          </w:p>
        </w:tc>
        <w:tc>
          <w:tcPr>
            <w:tcW w:w="2224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конкурса</w:t>
            </w:r>
          </w:p>
        </w:tc>
      </w:tr>
      <w:tr w:rsidR="006D6636" w:rsidTr="006D6636">
        <w:tc>
          <w:tcPr>
            <w:tcW w:w="484" w:type="dxa"/>
          </w:tcPr>
          <w:p w:rsidR="006D6636" w:rsidRDefault="00372371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6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парад дошкольников, посвященный Дню Победы (ДОО, все группы)</w:t>
            </w:r>
          </w:p>
        </w:tc>
        <w:tc>
          <w:tcPr>
            <w:tcW w:w="2224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М.Н.Микрюкова</w:t>
            </w:r>
          </w:p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И.А.Григорьева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Г.А.Микрюкова</w:t>
            </w:r>
            <w:proofErr w:type="spellEnd"/>
          </w:p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Л.А.Метелева</w:t>
            </w:r>
            <w:proofErr w:type="spellEnd"/>
          </w:p>
        </w:tc>
      </w:tr>
      <w:tr w:rsidR="006D6636" w:rsidTr="006D6636">
        <w:tc>
          <w:tcPr>
            <w:tcW w:w="484" w:type="dxa"/>
          </w:tcPr>
          <w:p w:rsidR="006D6636" w:rsidRDefault="00372371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6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«Дню Победы посвящается» (старший дошкольный возраст)</w:t>
            </w:r>
          </w:p>
        </w:tc>
        <w:tc>
          <w:tcPr>
            <w:tcW w:w="2224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Л.А.Метелева</w:t>
            </w:r>
            <w:proofErr w:type="spellEnd"/>
          </w:p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Г.А.Микрюкова</w:t>
            </w:r>
            <w:proofErr w:type="spellEnd"/>
          </w:p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Л.Ю.Шипицина</w:t>
            </w:r>
            <w:proofErr w:type="spellEnd"/>
          </w:p>
        </w:tc>
      </w:tr>
      <w:tr w:rsidR="006D6636" w:rsidTr="006D6636">
        <w:tc>
          <w:tcPr>
            <w:tcW w:w="484" w:type="dxa"/>
          </w:tcPr>
          <w:p w:rsidR="006D6636" w:rsidRDefault="00372371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696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Музыкально-литературная гостиная «Поклонимся великим тем годам» (совместно с педагогами+ родители)</w:t>
            </w:r>
          </w:p>
        </w:tc>
        <w:tc>
          <w:tcPr>
            <w:tcW w:w="2224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И.А.Григорьева</w:t>
            </w:r>
            <w:proofErr w:type="spellEnd"/>
          </w:p>
        </w:tc>
      </w:tr>
      <w:tr w:rsidR="006D6636" w:rsidTr="006D6636">
        <w:tc>
          <w:tcPr>
            <w:tcW w:w="484" w:type="dxa"/>
          </w:tcPr>
          <w:p w:rsidR="006D6636" w:rsidRDefault="00372371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6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 «Георгиевская ленточка», «Бессмертный полк», «Письмо солдату»</w:t>
            </w:r>
          </w:p>
        </w:tc>
        <w:tc>
          <w:tcPr>
            <w:tcW w:w="2224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D6636" w:rsidTr="006D6636">
        <w:tc>
          <w:tcPr>
            <w:tcW w:w="484" w:type="dxa"/>
          </w:tcPr>
          <w:p w:rsidR="006D6636" w:rsidRDefault="00372371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6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к памятным местам </w:t>
            </w:r>
            <w:proofErr w:type="spellStart"/>
            <w:r>
              <w:rPr>
                <w:sz w:val="28"/>
                <w:szCs w:val="28"/>
              </w:rPr>
              <w:t>г.Лысьвы</w:t>
            </w:r>
            <w:proofErr w:type="spellEnd"/>
            <w:r>
              <w:rPr>
                <w:sz w:val="28"/>
                <w:szCs w:val="28"/>
              </w:rPr>
              <w:t>: к аллее славы, вечному огню и т.д.</w:t>
            </w:r>
          </w:p>
        </w:tc>
        <w:tc>
          <w:tcPr>
            <w:tcW w:w="2224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старших дошкольных групп</w:t>
            </w:r>
          </w:p>
        </w:tc>
      </w:tr>
      <w:tr w:rsidR="006D6636" w:rsidTr="006D6636">
        <w:tc>
          <w:tcPr>
            <w:tcW w:w="484" w:type="dxa"/>
          </w:tcPr>
          <w:p w:rsidR="006D6636" w:rsidRDefault="00372371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  <w:bookmarkStart w:id="0" w:name="_GoBack"/>
            <w:bookmarkEnd w:id="0"/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6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фестиваль «Педагогический калейдоскоп -2025». </w:t>
            </w:r>
            <w:r>
              <w:rPr>
                <w:sz w:val="28"/>
                <w:szCs w:val="28"/>
              </w:rPr>
              <w:lastRenderedPageBreak/>
              <w:t>Тема «Память и духовный опыт поколений»</w:t>
            </w:r>
          </w:p>
        </w:tc>
        <w:tc>
          <w:tcPr>
            <w:tcW w:w="2224" w:type="dxa"/>
          </w:tcPr>
          <w:p w:rsidR="006D6636" w:rsidRDefault="006D6636" w:rsidP="006D6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фестиваля</w:t>
            </w:r>
          </w:p>
        </w:tc>
      </w:tr>
      <w:tr w:rsidR="006D6636" w:rsidTr="006D6636">
        <w:tc>
          <w:tcPr>
            <w:tcW w:w="484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46" w:type="dxa"/>
            <w:gridSpan w:val="4"/>
          </w:tcPr>
          <w:p w:rsidR="006D6636" w:rsidRPr="006D6636" w:rsidRDefault="006D6636" w:rsidP="006D6636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6636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мероприятия, посвященные 240-летию города Лысьвы</w:t>
            </w:r>
          </w:p>
        </w:tc>
      </w:tr>
      <w:tr w:rsidR="006D6636" w:rsidTr="006D6636">
        <w:tc>
          <w:tcPr>
            <w:tcW w:w="484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июнь</w:t>
            </w:r>
          </w:p>
        </w:tc>
        <w:tc>
          <w:tcPr>
            <w:tcW w:w="2696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 w:rsidRPr="004754E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«Уважаем прошлое, ценим настоящее»</w:t>
            </w:r>
          </w:p>
        </w:tc>
        <w:tc>
          <w:tcPr>
            <w:tcW w:w="2224" w:type="dxa"/>
          </w:tcPr>
          <w:p w:rsidR="006D663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М.Н.Микрюкова</w:t>
            </w:r>
          </w:p>
          <w:p w:rsidR="006D6636" w:rsidRPr="004754E6" w:rsidRDefault="006D6636" w:rsidP="006D6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С.А.Мехрякова</w:t>
            </w:r>
            <w:proofErr w:type="spellEnd"/>
          </w:p>
        </w:tc>
      </w:tr>
      <w:tr w:rsidR="006D6636" w:rsidTr="006D6636">
        <w:tc>
          <w:tcPr>
            <w:tcW w:w="484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96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 мероприятие «Мой любимый город»</w:t>
            </w:r>
          </w:p>
        </w:tc>
        <w:tc>
          <w:tcPr>
            <w:tcW w:w="2224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Г.А.Микрюкова</w:t>
            </w:r>
            <w:proofErr w:type="spellEnd"/>
          </w:p>
          <w:p w:rsidR="006D6636" w:rsidRPr="004754E6" w:rsidRDefault="006D6636" w:rsidP="006D6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Л.А.Метелева</w:t>
            </w:r>
            <w:proofErr w:type="spellEnd"/>
          </w:p>
          <w:p w:rsidR="006D6636" w:rsidRPr="004754E6" w:rsidRDefault="006D6636" w:rsidP="006D6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Л.Ю.Шипицына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D6636" w:rsidTr="006D6636">
        <w:tc>
          <w:tcPr>
            <w:tcW w:w="484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 w:rsidRPr="004754E6">
              <w:rPr>
                <w:sz w:val="28"/>
                <w:szCs w:val="28"/>
              </w:rPr>
              <w:t>Июнь</w:t>
            </w:r>
          </w:p>
        </w:tc>
        <w:tc>
          <w:tcPr>
            <w:tcW w:w="2696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proofErr w:type="spellStart"/>
            <w:r w:rsidRPr="004754E6">
              <w:rPr>
                <w:sz w:val="28"/>
                <w:szCs w:val="28"/>
              </w:rPr>
              <w:t>Флешмоб</w:t>
            </w:r>
            <w:proofErr w:type="spellEnd"/>
            <w:r w:rsidRPr="004754E6">
              <w:rPr>
                <w:sz w:val="28"/>
                <w:szCs w:val="28"/>
              </w:rPr>
              <w:t xml:space="preserve"> «Доброе утро любимый город»</w:t>
            </w:r>
          </w:p>
        </w:tc>
        <w:tc>
          <w:tcPr>
            <w:tcW w:w="2224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С.Г.Торощина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6636" w:rsidRPr="004754E6" w:rsidRDefault="006D6636" w:rsidP="006D6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И.А.Григорьева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D6636" w:rsidRPr="004754E6" w:rsidRDefault="006D6636" w:rsidP="006D6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А.А.Шарапова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D6636" w:rsidTr="006D6636">
        <w:tc>
          <w:tcPr>
            <w:tcW w:w="484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6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</w:t>
            </w:r>
            <w:r w:rsidRPr="004754E6">
              <w:rPr>
                <w:sz w:val="28"/>
                <w:szCs w:val="28"/>
              </w:rPr>
              <w:t>оздравительная открытка»</w:t>
            </w:r>
            <w:r>
              <w:rPr>
                <w:sz w:val="28"/>
                <w:szCs w:val="28"/>
              </w:rPr>
              <w:t xml:space="preserve"> (с последующим дарением жителям города)</w:t>
            </w:r>
          </w:p>
        </w:tc>
        <w:tc>
          <w:tcPr>
            <w:tcW w:w="2224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Н.В.Сунцова </w:t>
            </w:r>
          </w:p>
          <w:p w:rsidR="006D6636" w:rsidRPr="004754E6" w:rsidRDefault="006D6636" w:rsidP="006D6636">
            <w:pPr>
              <w:rPr>
                <w:sz w:val="28"/>
                <w:szCs w:val="28"/>
              </w:rPr>
            </w:pPr>
          </w:p>
        </w:tc>
      </w:tr>
      <w:tr w:rsidR="006D6636" w:rsidTr="006D6636">
        <w:tc>
          <w:tcPr>
            <w:tcW w:w="484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075" w:type="dxa"/>
          </w:tcPr>
          <w:p w:rsidR="006D6636" w:rsidRDefault="006D6636" w:rsidP="006D663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МБДОУ «Детский сад №17»</w:t>
            </w:r>
          </w:p>
        </w:tc>
        <w:tc>
          <w:tcPr>
            <w:tcW w:w="2551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6" w:type="dxa"/>
          </w:tcPr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Музыкально-литературная гостиная «Родной край – источник вдохновения</w:t>
            </w:r>
          </w:p>
        </w:tc>
        <w:tc>
          <w:tcPr>
            <w:tcW w:w="2224" w:type="dxa"/>
          </w:tcPr>
          <w:p w:rsidR="006D663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М.Н.Микрюкова</w:t>
            </w:r>
          </w:p>
          <w:p w:rsidR="006D6636" w:rsidRPr="004754E6" w:rsidRDefault="006D6636" w:rsidP="006D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 Григорьева</w:t>
            </w:r>
          </w:p>
        </w:tc>
      </w:tr>
    </w:tbl>
    <w:p w:rsidR="00E749F1" w:rsidRDefault="00E749F1" w:rsidP="00C01DE7">
      <w:pPr>
        <w:jc w:val="both"/>
        <w:rPr>
          <w:sz w:val="24"/>
          <w:szCs w:val="24"/>
        </w:rPr>
      </w:pPr>
    </w:p>
    <w:p w:rsidR="006D6636" w:rsidRDefault="006D6636" w:rsidP="00C01DE7">
      <w:pPr>
        <w:jc w:val="both"/>
        <w:rPr>
          <w:sz w:val="24"/>
          <w:szCs w:val="24"/>
        </w:rPr>
      </w:pPr>
    </w:p>
    <w:p w:rsidR="00E749F1" w:rsidRDefault="00E749F1" w:rsidP="00C01DE7">
      <w:pPr>
        <w:jc w:val="both"/>
        <w:rPr>
          <w:sz w:val="24"/>
          <w:szCs w:val="24"/>
        </w:rPr>
      </w:pPr>
    </w:p>
    <w:p w:rsidR="00E749F1" w:rsidRDefault="00E749F1" w:rsidP="00C01DE7">
      <w:pPr>
        <w:jc w:val="both"/>
        <w:rPr>
          <w:sz w:val="24"/>
          <w:szCs w:val="24"/>
        </w:rPr>
      </w:pPr>
    </w:p>
    <w:p w:rsidR="00E749F1" w:rsidRDefault="00E749F1" w:rsidP="00C01DE7">
      <w:pPr>
        <w:jc w:val="both"/>
        <w:rPr>
          <w:sz w:val="24"/>
          <w:szCs w:val="24"/>
        </w:rPr>
      </w:pPr>
    </w:p>
    <w:p w:rsidR="00E749F1" w:rsidRDefault="00E749F1" w:rsidP="00C01DE7">
      <w:pPr>
        <w:jc w:val="both"/>
        <w:rPr>
          <w:sz w:val="24"/>
          <w:szCs w:val="24"/>
        </w:rPr>
      </w:pPr>
    </w:p>
    <w:sectPr w:rsidR="00E749F1" w:rsidSect="001F35EE">
      <w:pgSz w:w="11907" w:h="16840" w:code="9"/>
      <w:pgMar w:top="306" w:right="567" w:bottom="14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2E"/>
    <w:rsid w:val="00004CA0"/>
    <w:rsid w:val="00005B53"/>
    <w:rsid w:val="0001689F"/>
    <w:rsid w:val="000326AD"/>
    <w:rsid w:val="0005047C"/>
    <w:rsid w:val="00056F3E"/>
    <w:rsid w:val="00061AC9"/>
    <w:rsid w:val="000627F9"/>
    <w:rsid w:val="000816D2"/>
    <w:rsid w:val="000904E4"/>
    <w:rsid w:val="000959C8"/>
    <w:rsid w:val="000B5F0A"/>
    <w:rsid w:val="000C5C79"/>
    <w:rsid w:val="000D47D9"/>
    <w:rsid w:val="000E7DAC"/>
    <w:rsid w:val="00103519"/>
    <w:rsid w:val="00103728"/>
    <w:rsid w:val="00123DFC"/>
    <w:rsid w:val="00133897"/>
    <w:rsid w:val="0014701B"/>
    <w:rsid w:val="00155493"/>
    <w:rsid w:val="001572B9"/>
    <w:rsid w:val="00165492"/>
    <w:rsid w:val="0017487D"/>
    <w:rsid w:val="00185AC3"/>
    <w:rsid w:val="00185CFA"/>
    <w:rsid w:val="00194473"/>
    <w:rsid w:val="00197421"/>
    <w:rsid w:val="001A0D38"/>
    <w:rsid w:val="001B76E3"/>
    <w:rsid w:val="001C1887"/>
    <w:rsid w:val="001D120C"/>
    <w:rsid w:val="001F35EE"/>
    <w:rsid w:val="001F3DB8"/>
    <w:rsid w:val="00204039"/>
    <w:rsid w:val="00210DE1"/>
    <w:rsid w:val="00216D25"/>
    <w:rsid w:val="00223777"/>
    <w:rsid w:val="00237665"/>
    <w:rsid w:val="002405B7"/>
    <w:rsid w:val="00243553"/>
    <w:rsid w:val="0024426D"/>
    <w:rsid w:val="00251C3A"/>
    <w:rsid w:val="00271230"/>
    <w:rsid w:val="00276D8E"/>
    <w:rsid w:val="002856E7"/>
    <w:rsid w:val="00294F92"/>
    <w:rsid w:val="002B100C"/>
    <w:rsid w:val="002D1406"/>
    <w:rsid w:val="002D275E"/>
    <w:rsid w:val="002E2991"/>
    <w:rsid w:val="002F6015"/>
    <w:rsid w:val="003102AE"/>
    <w:rsid w:val="00317B65"/>
    <w:rsid w:val="0032067C"/>
    <w:rsid w:val="003352F3"/>
    <w:rsid w:val="0034106A"/>
    <w:rsid w:val="00343906"/>
    <w:rsid w:val="00350F1E"/>
    <w:rsid w:val="003538DB"/>
    <w:rsid w:val="00353AA9"/>
    <w:rsid w:val="00372371"/>
    <w:rsid w:val="00372A66"/>
    <w:rsid w:val="00374747"/>
    <w:rsid w:val="003A3ECF"/>
    <w:rsid w:val="003B0804"/>
    <w:rsid w:val="003B247D"/>
    <w:rsid w:val="003B3F3D"/>
    <w:rsid w:val="003B671B"/>
    <w:rsid w:val="003B6A9C"/>
    <w:rsid w:val="003C43CD"/>
    <w:rsid w:val="003C5919"/>
    <w:rsid w:val="003C6C7A"/>
    <w:rsid w:val="003E5459"/>
    <w:rsid w:val="004030E2"/>
    <w:rsid w:val="00410D9B"/>
    <w:rsid w:val="00435EAE"/>
    <w:rsid w:val="00437854"/>
    <w:rsid w:val="00445CA2"/>
    <w:rsid w:val="00460043"/>
    <w:rsid w:val="00460CD6"/>
    <w:rsid w:val="00461D04"/>
    <w:rsid w:val="004720E5"/>
    <w:rsid w:val="00482261"/>
    <w:rsid w:val="00484115"/>
    <w:rsid w:val="004A068F"/>
    <w:rsid w:val="004A16D9"/>
    <w:rsid w:val="004B7723"/>
    <w:rsid w:val="004C1D07"/>
    <w:rsid w:val="004E29A2"/>
    <w:rsid w:val="004E3062"/>
    <w:rsid w:val="0050473C"/>
    <w:rsid w:val="00507F1D"/>
    <w:rsid w:val="005111F2"/>
    <w:rsid w:val="00537E60"/>
    <w:rsid w:val="005402E3"/>
    <w:rsid w:val="0054119B"/>
    <w:rsid w:val="00554A6E"/>
    <w:rsid w:val="00563B43"/>
    <w:rsid w:val="005766BB"/>
    <w:rsid w:val="005A1842"/>
    <w:rsid w:val="005B6418"/>
    <w:rsid w:val="005C36D7"/>
    <w:rsid w:val="005C7B81"/>
    <w:rsid w:val="005D0298"/>
    <w:rsid w:val="005D1E58"/>
    <w:rsid w:val="005E2B63"/>
    <w:rsid w:val="005E597C"/>
    <w:rsid w:val="005E6155"/>
    <w:rsid w:val="005F0EE5"/>
    <w:rsid w:val="005F1EF0"/>
    <w:rsid w:val="00610F09"/>
    <w:rsid w:val="00614B2D"/>
    <w:rsid w:val="006277E1"/>
    <w:rsid w:val="00640A7B"/>
    <w:rsid w:val="0065465A"/>
    <w:rsid w:val="00663D0A"/>
    <w:rsid w:val="00670AC4"/>
    <w:rsid w:val="00680A83"/>
    <w:rsid w:val="0068479F"/>
    <w:rsid w:val="006A2D7D"/>
    <w:rsid w:val="006A37B8"/>
    <w:rsid w:val="006A4B82"/>
    <w:rsid w:val="006A6039"/>
    <w:rsid w:val="006A6F6B"/>
    <w:rsid w:val="006B16E8"/>
    <w:rsid w:val="006B1AD3"/>
    <w:rsid w:val="006B4DE7"/>
    <w:rsid w:val="006C07D4"/>
    <w:rsid w:val="006C1F72"/>
    <w:rsid w:val="006D29BF"/>
    <w:rsid w:val="006D6636"/>
    <w:rsid w:val="006E0482"/>
    <w:rsid w:val="006F5F8B"/>
    <w:rsid w:val="00705012"/>
    <w:rsid w:val="00710375"/>
    <w:rsid w:val="00713BD7"/>
    <w:rsid w:val="007206B9"/>
    <w:rsid w:val="00726FA3"/>
    <w:rsid w:val="00735FF5"/>
    <w:rsid w:val="00743273"/>
    <w:rsid w:val="00744C7D"/>
    <w:rsid w:val="0075097C"/>
    <w:rsid w:val="007528E1"/>
    <w:rsid w:val="0076644C"/>
    <w:rsid w:val="00766868"/>
    <w:rsid w:val="00780CA4"/>
    <w:rsid w:val="007A761A"/>
    <w:rsid w:val="007B03F5"/>
    <w:rsid w:val="007B6B24"/>
    <w:rsid w:val="007D400E"/>
    <w:rsid w:val="007D6847"/>
    <w:rsid w:val="007D6E50"/>
    <w:rsid w:val="007F6C1D"/>
    <w:rsid w:val="007F7155"/>
    <w:rsid w:val="0080073B"/>
    <w:rsid w:val="00816F39"/>
    <w:rsid w:val="00840F9F"/>
    <w:rsid w:val="00851708"/>
    <w:rsid w:val="008534FC"/>
    <w:rsid w:val="008635DE"/>
    <w:rsid w:val="0087707E"/>
    <w:rsid w:val="00884E5B"/>
    <w:rsid w:val="00890ABF"/>
    <w:rsid w:val="00895D3B"/>
    <w:rsid w:val="008A00C0"/>
    <w:rsid w:val="008A7B2C"/>
    <w:rsid w:val="008B15B1"/>
    <w:rsid w:val="008B19F7"/>
    <w:rsid w:val="008C2BAF"/>
    <w:rsid w:val="008D34E9"/>
    <w:rsid w:val="008D3707"/>
    <w:rsid w:val="008D3A68"/>
    <w:rsid w:val="008E1A4D"/>
    <w:rsid w:val="008E2BEA"/>
    <w:rsid w:val="008E3FF6"/>
    <w:rsid w:val="008F0A20"/>
    <w:rsid w:val="0090175C"/>
    <w:rsid w:val="00903320"/>
    <w:rsid w:val="00920D38"/>
    <w:rsid w:val="00951AAC"/>
    <w:rsid w:val="009732AF"/>
    <w:rsid w:val="00990722"/>
    <w:rsid w:val="009A2216"/>
    <w:rsid w:val="009A74BD"/>
    <w:rsid w:val="009B0789"/>
    <w:rsid w:val="009C25E3"/>
    <w:rsid w:val="009C42A2"/>
    <w:rsid w:val="009C73AC"/>
    <w:rsid w:val="009D2F7F"/>
    <w:rsid w:val="009E41AC"/>
    <w:rsid w:val="009E650B"/>
    <w:rsid w:val="009E6867"/>
    <w:rsid w:val="009F71C5"/>
    <w:rsid w:val="00A02E41"/>
    <w:rsid w:val="00A06F96"/>
    <w:rsid w:val="00A17FC5"/>
    <w:rsid w:val="00A27782"/>
    <w:rsid w:val="00A3112D"/>
    <w:rsid w:val="00A4197D"/>
    <w:rsid w:val="00A44A9D"/>
    <w:rsid w:val="00A505C2"/>
    <w:rsid w:val="00A60957"/>
    <w:rsid w:val="00A61D15"/>
    <w:rsid w:val="00A712BA"/>
    <w:rsid w:val="00A73E13"/>
    <w:rsid w:val="00A92717"/>
    <w:rsid w:val="00AC116C"/>
    <w:rsid w:val="00AC37AF"/>
    <w:rsid w:val="00AD10F2"/>
    <w:rsid w:val="00AD238F"/>
    <w:rsid w:val="00AF15AC"/>
    <w:rsid w:val="00B06015"/>
    <w:rsid w:val="00B12F6A"/>
    <w:rsid w:val="00B14656"/>
    <w:rsid w:val="00B21BBF"/>
    <w:rsid w:val="00B2586D"/>
    <w:rsid w:val="00B4478B"/>
    <w:rsid w:val="00B53C4B"/>
    <w:rsid w:val="00B5441B"/>
    <w:rsid w:val="00B75B27"/>
    <w:rsid w:val="00B95B38"/>
    <w:rsid w:val="00B962F7"/>
    <w:rsid w:val="00BA1570"/>
    <w:rsid w:val="00BC258B"/>
    <w:rsid w:val="00BC5973"/>
    <w:rsid w:val="00BC77C0"/>
    <w:rsid w:val="00BE7EED"/>
    <w:rsid w:val="00BF651F"/>
    <w:rsid w:val="00C01DE7"/>
    <w:rsid w:val="00C164E8"/>
    <w:rsid w:val="00C340CE"/>
    <w:rsid w:val="00C370CB"/>
    <w:rsid w:val="00C4304A"/>
    <w:rsid w:val="00C53696"/>
    <w:rsid w:val="00C549EB"/>
    <w:rsid w:val="00C76136"/>
    <w:rsid w:val="00C82D90"/>
    <w:rsid w:val="00C92C95"/>
    <w:rsid w:val="00C93101"/>
    <w:rsid w:val="00CB7B5D"/>
    <w:rsid w:val="00CE0FA1"/>
    <w:rsid w:val="00CF453B"/>
    <w:rsid w:val="00D11DF4"/>
    <w:rsid w:val="00D32AAC"/>
    <w:rsid w:val="00D35ACD"/>
    <w:rsid w:val="00D409A0"/>
    <w:rsid w:val="00D40F09"/>
    <w:rsid w:val="00D56A32"/>
    <w:rsid w:val="00D61B92"/>
    <w:rsid w:val="00D62B71"/>
    <w:rsid w:val="00D62D59"/>
    <w:rsid w:val="00D83750"/>
    <w:rsid w:val="00D83B3D"/>
    <w:rsid w:val="00D84074"/>
    <w:rsid w:val="00D92D3F"/>
    <w:rsid w:val="00D963CB"/>
    <w:rsid w:val="00DA194D"/>
    <w:rsid w:val="00DA3F27"/>
    <w:rsid w:val="00DA5165"/>
    <w:rsid w:val="00DC2CC1"/>
    <w:rsid w:val="00DC43BE"/>
    <w:rsid w:val="00DD29AE"/>
    <w:rsid w:val="00DF3441"/>
    <w:rsid w:val="00DF5B28"/>
    <w:rsid w:val="00E070DF"/>
    <w:rsid w:val="00E264CC"/>
    <w:rsid w:val="00E26E47"/>
    <w:rsid w:val="00E36D50"/>
    <w:rsid w:val="00E4137B"/>
    <w:rsid w:val="00E4156F"/>
    <w:rsid w:val="00E53542"/>
    <w:rsid w:val="00E60A0F"/>
    <w:rsid w:val="00E65EBB"/>
    <w:rsid w:val="00E749F1"/>
    <w:rsid w:val="00E766C4"/>
    <w:rsid w:val="00E837D0"/>
    <w:rsid w:val="00E86165"/>
    <w:rsid w:val="00EA0087"/>
    <w:rsid w:val="00EA08FF"/>
    <w:rsid w:val="00EA2D28"/>
    <w:rsid w:val="00EB0C37"/>
    <w:rsid w:val="00EB31BB"/>
    <w:rsid w:val="00EC612E"/>
    <w:rsid w:val="00EC76E9"/>
    <w:rsid w:val="00EE1C6D"/>
    <w:rsid w:val="00EE1FFC"/>
    <w:rsid w:val="00EE5D3F"/>
    <w:rsid w:val="00EE7E4D"/>
    <w:rsid w:val="00EF1AB3"/>
    <w:rsid w:val="00EF643C"/>
    <w:rsid w:val="00EF686F"/>
    <w:rsid w:val="00EF7A3B"/>
    <w:rsid w:val="00F05D5B"/>
    <w:rsid w:val="00F11B44"/>
    <w:rsid w:val="00F12374"/>
    <w:rsid w:val="00F228EA"/>
    <w:rsid w:val="00F254C1"/>
    <w:rsid w:val="00F308A9"/>
    <w:rsid w:val="00F3739F"/>
    <w:rsid w:val="00F512BF"/>
    <w:rsid w:val="00F52262"/>
    <w:rsid w:val="00F65C1D"/>
    <w:rsid w:val="00F7247A"/>
    <w:rsid w:val="00FB2EF6"/>
    <w:rsid w:val="00FD3C51"/>
    <w:rsid w:val="00FD7EEF"/>
    <w:rsid w:val="00FE01CD"/>
    <w:rsid w:val="00FE6BCF"/>
    <w:rsid w:val="00FE72BA"/>
    <w:rsid w:val="00FF3363"/>
    <w:rsid w:val="00FF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FDA36"/>
  <w15:docId w15:val="{2E1A7504-302C-45FF-9C7C-558DDAC6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B1"/>
  </w:style>
  <w:style w:type="paragraph" w:styleId="1">
    <w:name w:val="heading 1"/>
    <w:basedOn w:val="a"/>
    <w:next w:val="a"/>
    <w:qFormat/>
    <w:rsid w:val="008B15B1"/>
    <w:pPr>
      <w:keepNext/>
      <w:framePr w:h="0" w:hSpace="141" w:wrap="around" w:vAnchor="text" w:hAnchor="text" w:y="1"/>
      <w:jc w:val="center"/>
      <w:outlineLvl w:val="0"/>
    </w:pPr>
    <w:rPr>
      <w:b/>
      <w:spacing w:val="40"/>
      <w:sz w:val="26"/>
    </w:rPr>
  </w:style>
  <w:style w:type="paragraph" w:styleId="4">
    <w:name w:val="heading 4"/>
    <w:basedOn w:val="a"/>
    <w:next w:val="a"/>
    <w:link w:val="40"/>
    <w:qFormat/>
    <w:rsid w:val="008B15B1"/>
    <w:pPr>
      <w:keepNext/>
      <w:ind w:right="-7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15B1"/>
    <w:pPr>
      <w:framePr w:hSpace="142" w:wrap="notBeside" w:vAnchor="text" w:hAnchor="page" w:x="6895" w:y="88"/>
      <w:spacing w:before="160"/>
    </w:pPr>
    <w:rPr>
      <w:sz w:val="28"/>
    </w:rPr>
  </w:style>
  <w:style w:type="paragraph" w:styleId="2">
    <w:name w:val="Body Text 2"/>
    <w:basedOn w:val="a"/>
    <w:rsid w:val="008B15B1"/>
    <w:pPr>
      <w:spacing w:after="240"/>
      <w:jc w:val="both"/>
    </w:pPr>
    <w:rPr>
      <w:sz w:val="28"/>
    </w:rPr>
  </w:style>
  <w:style w:type="paragraph" w:styleId="a4">
    <w:name w:val="Balloon Text"/>
    <w:basedOn w:val="a"/>
    <w:semiHidden/>
    <w:rsid w:val="00B95B3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F651F"/>
    <w:rPr>
      <w:sz w:val="28"/>
    </w:rPr>
  </w:style>
  <w:style w:type="paragraph" w:customStyle="1" w:styleId="ConsPlusTitle">
    <w:name w:val="ConsPlusTitle"/>
    <w:semiHidden/>
    <w:rsid w:val="001A0D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rsid w:val="00223777"/>
    <w:rPr>
      <w:color w:val="0000FF" w:themeColor="hyperlink"/>
      <w:u w:val="single"/>
    </w:rPr>
  </w:style>
  <w:style w:type="table" w:styleId="a6">
    <w:name w:val="Table Grid"/>
    <w:basedOn w:val="a1"/>
    <w:rsid w:val="00D3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B5~1\AppData\Local\Temp\Rar$DI00.471\&#1059;&#1087;&#1088;&#1072;&#1074;&#1083;&#1077;&#1085;&#1080;&#1077;%20&#1086;&#1073;&#1088;&#1072;&#1079;&#1086;&#1074;&#1072;&#1085;&#1080;&#1077;%20&#1072;&#1076;&#1084;&#1080;&#1085;&#1080;&#1089;&#1090;&#1088;&#1072;&#1094;&#1080;&#1080;%20&#1075;&#1086;&#1088;&#1086;&#1076;&#1072;%20&#1051;&#1099;&#1089;&#1100;&#1074;&#1099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8E5B-3391-4739-BF2A-D9F5D88D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 образование администрации города Лысьвы 1</Template>
  <TotalTime>24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 Hole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2024-12-23T10:27:00Z</cp:lastPrinted>
  <dcterms:created xsi:type="dcterms:W3CDTF">2024-12-23T10:18:00Z</dcterms:created>
  <dcterms:modified xsi:type="dcterms:W3CDTF">2025-01-31T07:16:00Z</dcterms:modified>
</cp:coreProperties>
</file>